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u w:val="single"/>
          <w:lang w:eastAsia="zh-CN"/>
        </w:rPr>
        <w:t>检验医学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bookmarkEnd w:id="0"/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rFonts w:hint="eastAsia"/>
          <w:sz w:val="18"/>
          <w:szCs w:val="18"/>
          <w:lang w:val="en-US" w:eastAsia="zh-CN"/>
        </w:rPr>
        <w:t>368127762@qq.com</w:t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4711"/>
    <w:rsid w:val="007B3FC4"/>
    <w:rsid w:val="2E7C3A4C"/>
    <w:rsid w:val="3144660C"/>
    <w:rsid w:val="646947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2018-09-30T04:56:00Z</dcterms:created>
  <dc:creator>范庆</dc:creator>
  <cp:lastModifiedBy>曾伟</cp:lastModifiedBy>
  <dcterms:modified xsi:type="dcterms:W3CDTF">2019-01-29T08:20:22Z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